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84" w:rsidRDefault="00780C84" w:rsidP="00E4549B">
      <w:pPr>
        <w:rPr>
          <w:lang w:val="en-US"/>
        </w:rPr>
      </w:pPr>
    </w:p>
    <w:p w:rsidR="00780C84" w:rsidRDefault="00780C84" w:rsidP="00E4549B">
      <w:pPr>
        <w:rPr>
          <w:lang w:val="en-US"/>
        </w:rPr>
      </w:pPr>
    </w:p>
    <w:p w:rsidR="00780C84" w:rsidRPr="0030323B" w:rsidRDefault="00780C84" w:rsidP="00E4549B">
      <w:pPr>
        <w:rPr>
          <w:lang w:val="en-US"/>
        </w:rPr>
      </w:pPr>
    </w:p>
    <w:p w:rsidR="00780C84" w:rsidRPr="006E7E6A" w:rsidRDefault="00780C84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251658240;visibility:visible;mso-wrap-distance-left:9.05pt;mso-wrap-distance-right:9.05pt;mso-position-horizontal-relative:page;mso-position-vertical-relative:page">
            <v:imagedata r:id="rId7" o:title=""/>
            <w10:wrap anchorx="page" anchory="page"/>
          </v:shape>
        </w:pict>
      </w:r>
    </w:p>
    <w:p w:rsidR="00780C84" w:rsidRPr="006E7E6A" w:rsidRDefault="00780C84">
      <w:pPr>
        <w:pStyle w:val="Normal1"/>
        <w:jc w:val="center"/>
        <w:rPr>
          <w:b/>
          <w:bCs/>
          <w:sz w:val="14"/>
          <w:szCs w:val="14"/>
        </w:rPr>
      </w:pPr>
    </w:p>
    <w:p w:rsidR="00780C84" w:rsidRPr="00FD51F6" w:rsidRDefault="00780C84">
      <w:pPr>
        <w:pStyle w:val="Normal1"/>
        <w:jc w:val="center"/>
        <w:rPr>
          <w:b/>
          <w:bCs/>
          <w:sz w:val="14"/>
          <w:szCs w:val="14"/>
        </w:rPr>
      </w:pPr>
    </w:p>
    <w:p w:rsidR="00780C84" w:rsidRPr="00871971" w:rsidRDefault="00780C84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780C84" w:rsidRPr="00871971" w:rsidRDefault="00780C84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60"/>
      </w:tblGrid>
      <w:tr w:rsidR="00780C84">
        <w:tc>
          <w:tcPr>
            <w:tcW w:w="10260" w:type="dxa"/>
            <w:tcBorders>
              <w:top w:val="double" w:sz="12" w:space="0" w:color="auto"/>
            </w:tcBorders>
          </w:tcPr>
          <w:p w:rsidR="00780C84" w:rsidRDefault="00780C84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80C84" w:rsidRPr="001768C4" w:rsidRDefault="00780C84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780C84" w:rsidRDefault="00780C84" w:rsidP="00871971">
      <w:pPr>
        <w:jc w:val="both"/>
        <w:rPr>
          <w:sz w:val="26"/>
          <w:szCs w:val="26"/>
        </w:rPr>
      </w:pPr>
    </w:p>
    <w:p w:rsidR="00780C84" w:rsidRPr="003A0915" w:rsidRDefault="00780C84" w:rsidP="003A0915">
      <w:pPr>
        <w:jc w:val="both"/>
        <w:rPr>
          <w:color w:val="FF0000"/>
          <w:sz w:val="26"/>
        </w:rPr>
      </w:pPr>
      <w:r w:rsidRPr="003A0915">
        <w:rPr>
          <w:sz w:val="26"/>
        </w:rPr>
        <w:t>«____»__________ 201</w:t>
      </w:r>
      <w:r>
        <w:rPr>
          <w:sz w:val="26"/>
        </w:rPr>
        <w:t>9</w:t>
      </w:r>
      <w:r w:rsidRPr="003A0915">
        <w:rPr>
          <w:sz w:val="26"/>
        </w:rPr>
        <w:t xml:space="preserve">                                                                                                      № </w:t>
      </w:r>
      <w:r>
        <w:rPr>
          <w:sz w:val="26"/>
        </w:rPr>
        <w:t>____</w:t>
      </w:r>
    </w:p>
    <w:p w:rsidR="00780C84" w:rsidRPr="007803F9" w:rsidRDefault="00780C84" w:rsidP="007803F9">
      <w:pPr>
        <w:jc w:val="right"/>
        <w:rPr>
          <w:sz w:val="26"/>
          <w:szCs w:val="26"/>
        </w:rPr>
      </w:pPr>
      <w:r w:rsidRPr="007803F9">
        <w:rPr>
          <w:sz w:val="26"/>
          <w:szCs w:val="26"/>
        </w:rPr>
        <w:t>ПРОЕКТ</w:t>
      </w:r>
    </w:p>
    <w:p w:rsidR="00780C84" w:rsidRPr="007803F9" w:rsidRDefault="00780C84" w:rsidP="00F158F5">
      <w:pPr>
        <w:jc w:val="both"/>
        <w:rPr>
          <w:sz w:val="26"/>
          <w:szCs w:val="26"/>
        </w:rPr>
      </w:pPr>
    </w:p>
    <w:p w:rsidR="00780C84" w:rsidRPr="00E622D0" w:rsidRDefault="00780C84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>Принято  «</w:t>
      </w:r>
      <w:r w:rsidRPr="00E622D0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  </w:t>
      </w:r>
      <w:r w:rsidRPr="00E622D0">
        <w:rPr>
          <w:sz w:val="22"/>
          <w:szCs w:val="22"/>
          <w:u w:val="single"/>
        </w:rPr>
        <w:t xml:space="preserve">    </w:t>
      </w:r>
      <w:r w:rsidRPr="00E622D0">
        <w:rPr>
          <w:sz w:val="22"/>
          <w:szCs w:val="22"/>
        </w:rPr>
        <w:t>»</w:t>
      </w:r>
      <w:r w:rsidRPr="00E622D0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</w:t>
      </w:r>
      <w:r w:rsidRPr="00E622D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         </w:t>
      </w:r>
      <w:r w:rsidRPr="00E622D0">
        <w:rPr>
          <w:sz w:val="22"/>
          <w:szCs w:val="22"/>
        </w:rPr>
        <w:t>201</w:t>
      </w:r>
      <w:r>
        <w:rPr>
          <w:sz w:val="22"/>
          <w:szCs w:val="22"/>
        </w:rPr>
        <w:t>9</w:t>
      </w:r>
    </w:p>
    <w:p w:rsidR="00780C84" w:rsidRPr="00E622D0" w:rsidRDefault="00780C84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 xml:space="preserve">Председатель Собрания представителей </w:t>
      </w:r>
    </w:p>
    <w:p w:rsidR="00780C84" w:rsidRPr="00E622D0" w:rsidRDefault="00780C84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:rsidR="00780C84" w:rsidRPr="0051442B" w:rsidRDefault="00780C84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  <w:r w:rsidRPr="00E622D0">
        <w:rPr>
          <w:sz w:val="22"/>
          <w:szCs w:val="22"/>
        </w:rPr>
        <w:t>С.Н. Рузайкин</w:t>
      </w:r>
    </w:p>
    <w:p w:rsidR="00780C84" w:rsidRDefault="00780C84" w:rsidP="008831A1">
      <w:pPr>
        <w:autoSpaceDE w:val="0"/>
        <w:autoSpaceDN w:val="0"/>
        <w:adjustRightInd w:val="0"/>
        <w:rPr>
          <w:sz w:val="26"/>
          <w:szCs w:val="26"/>
        </w:rPr>
      </w:pPr>
    </w:p>
    <w:p w:rsidR="00780C84" w:rsidRDefault="00780C84" w:rsidP="0056756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г.Заречного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</w:t>
      </w:r>
    </w:p>
    <w:p w:rsidR="00780C84" w:rsidRDefault="00780C84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области» (с изменениями)</w:t>
      </w:r>
    </w:p>
    <w:p w:rsidR="00780C84" w:rsidRPr="0051442B" w:rsidRDefault="00780C84" w:rsidP="00253AEA">
      <w:pPr>
        <w:rPr>
          <w:sz w:val="26"/>
          <w:szCs w:val="26"/>
        </w:rPr>
      </w:pPr>
    </w:p>
    <w:p w:rsidR="00780C84" w:rsidRDefault="00780C84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780C84" w:rsidRPr="007A4E9E" w:rsidRDefault="00780C84" w:rsidP="007A4E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Федеральным законом от 02.03.2007 № 25-ФЗ «О муниципальной службе в Российской Федерации» </w:t>
      </w:r>
      <w:r>
        <w:rPr>
          <w:sz w:val="26"/>
        </w:rPr>
        <w:br/>
        <w:t xml:space="preserve">(с последующими изменениями), Законом Пензенской области от 10.10.2007 № 1390-ЗПО «О муниципальной службе в Пензенской области» (с последующими изменениями), статьей 4.2.1 Устава </w:t>
      </w:r>
      <w:r>
        <w:rPr>
          <w:sz w:val="26"/>
          <w:szCs w:val="26"/>
        </w:rPr>
        <w:t>закрытого административно - территориального образования города Заречного Пензенской области</w:t>
      </w:r>
    </w:p>
    <w:p w:rsidR="00780C84" w:rsidRDefault="00780C84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780C84" w:rsidRDefault="00780C84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780C84" w:rsidRDefault="00780C84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780C84" w:rsidRDefault="00780C84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780C84" w:rsidRDefault="00780C84" w:rsidP="00F072B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Внести в решение Собрания представителей г.Заречного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(с изменениями) следующие изменения:</w:t>
      </w:r>
    </w:p>
    <w:p w:rsidR="00780C84" w:rsidRDefault="00780C84" w:rsidP="00F072B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в таблице пункта 2.4 приложения к решению: </w:t>
      </w:r>
    </w:p>
    <w:p w:rsidR="00780C84" w:rsidRDefault="00780C84" w:rsidP="00FE5D9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позицию «руководитель иного органа местного самоуправления города» изложить в следующей редакции:</w:t>
      </w:r>
    </w:p>
    <w:p w:rsidR="00780C84" w:rsidRDefault="00780C84" w:rsidP="00FE5D9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«начальник департамента города, начальник управления города, председатель комитета города»;</w:t>
      </w:r>
    </w:p>
    <w:p w:rsidR="00780C84" w:rsidRDefault="00780C84" w:rsidP="00FE5D9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позицию «заместитель руководителя иного органа местного самоуправления города» изложить в следующей редакции:</w:t>
      </w:r>
    </w:p>
    <w:p w:rsidR="00780C84" w:rsidRDefault="00780C84" w:rsidP="00FE5D9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 начальника департамента города, заместитель начальника управления города, заместитель председателя комитета города»;</w:t>
      </w:r>
    </w:p>
    <w:p w:rsidR="00780C84" w:rsidRDefault="00780C84" w:rsidP="000F10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слова «начальник отдела управления Администрации города» заменить словами «начальник отдела управления в Администрации города»;</w:t>
      </w:r>
    </w:p>
    <w:p w:rsidR="00780C84" w:rsidRDefault="00780C84" w:rsidP="000F10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позицию «начальник отдела иного органа местного самоуправления города» изложить в следующей редакции:</w:t>
      </w:r>
    </w:p>
    <w:p w:rsidR="00780C84" w:rsidRDefault="00780C84" w:rsidP="000F10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«начальник отдела в департаменте города, начальник отдела в управлении города, начальник отдела в комитете города»;</w:t>
      </w:r>
    </w:p>
    <w:p w:rsidR="00780C84" w:rsidRDefault="00780C84" w:rsidP="000F10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  <w:t>позицию «заместитель начальника отдела иного органа местного самоуправления города» изложить в следующей редакции:</w:t>
      </w:r>
    </w:p>
    <w:p w:rsidR="00780C84" w:rsidRDefault="00780C84" w:rsidP="000F10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 начальника отдела в департаменте города, заместитель начальника отдела в управлении города, заместитель начальника отдела в комитете города»;</w:t>
      </w:r>
    </w:p>
    <w:p w:rsidR="00780C84" w:rsidRDefault="00780C84" w:rsidP="000F10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подпункт 3 пункта 5.1 приложения к решению изложить в следующей редакции:</w:t>
      </w:r>
    </w:p>
    <w:p w:rsidR="00780C84" w:rsidRDefault="00780C84" w:rsidP="000F10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муниципальным служащим Администрации г. Заречного Пензенской области, начальнику департамента г. Заречного Пензенской области, начальнику управления </w:t>
      </w:r>
      <w:r>
        <w:rPr>
          <w:sz w:val="26"/>
          <w:szCs w:val="26"/>
        </w:rPr>
        <w:br/>
        <w:t xml:space="preserve">г. Заречного Пензенской области, председателю комитета г. Заречного Пензенской </w:t>
      </w:r>
      <w:r>
        <w:rPr>
          <w:sz w:val="26"/>
          <w:szCs w:val="26"/>
        </w:rPr>
        <w:br/>
        <w:t xml:space="preserve">области </w:t>
      </w:r>
      <w:r>
        <w:t xml:space="preserve">– </w:t>
      </w:r>
      <w:r>
        <w:rPr>
          <w:sz w:val="26"/>
          <w:szCs w:val="26"/>
        </w:rPr>
        <w:t>на основании правовых актов Администрации г. Заречного Пензенской области;»;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в таблице приложения № 2 к Положению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области, утвержденному решением Собрания представителей г. Заречного Пензенской области от 29.08.2019 № 405: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позицию «Руководитель иного органа местного самоуправления города» изложить в следующей редакции: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«Начальник департамента города, начальник управления города, председатель комитета города»;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позицию «заместитель руководителя иного органа местного самоуправления города» изложить в следующей редакции: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 начальника департамента города, заместитель начальника управления города, заместитель председателя комитета города»;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слова «Начальник отдела управления Администрации города» заменить словами «Начальник отдела управления в Администрации города»;</w:t>
      </w:r>
    </w:p>
    <w:p w:rsidR="00780C84" w:rsidRDefault="00780C84" w:rsidP="008E6AA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позицию «начальник отдела иного органа местного самоуправления города» изложить в следующей редакции: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«начальник отдела в департаменте города, начальник отдела в управлении города, начальник отдела в комитете города»;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  <w:t>позицию «Заместитель начальника отдела иного органа местного самоуправления города» изложить в следующей редакции:</w:t>
      </w:r>
    </w:p>
    <w:p w:rsidR="00780C84" w:rsidRDefault="00780C84" w:rsidP="00A527C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 начальника отдела в департаменте города, заместитель начальника отдела в управлении города, заместитель начальника отдела в комитете города».</w:t>
      </w:r>
    </w:p>
    <w:p w:rsidR="00780C84" w:rsidRDefault="00780C84" w:rsidP="00F72DE5">
      <w:pPr>
        <w:pStyle w:val="ConsPlusNormal"/>
        <w:tabs>
          <w:tab w:val="left" w:pos="1080"/>
        </w:tabs>
        <w:ind w:firstLine="709"/>
        <w:jc w:val="both"/>
      </w:pPr>
      <w:r>
        <w:t>2.</w:t>
      </w:r>
      <w:r>
        <w:tab/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780C84" w:rsidRDefault="00780C84" w:rsidP="007803F9">
      <w:pPr>
        <w:pStyle w:val="BodyTextIndent3"/>
        <w:spacing w:after="0"/>
        <w:ind w:left="0" w:firstLine="539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spacing w:after="0"/>
        <w:ind w:left="0" w:firstLine="539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spacing w:after="0"/>
        <w:ind w:left="0" w:firstLine="539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О.В. Климанов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Разослать: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дело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Отдел бухгалтерского учета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Отдел экономики и стратегического планирования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образования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культуры и молодежной политики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соцразвития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КУИ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управление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КФиС</w:t>
      </w: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Default="00780C84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80C84" w:rsidRPr="001E7A4B" w:rsidRDefault="00780C84" w:rsidP="001E7A4B">
      <w:pPr>
        <w:pStyle w:val="BodyTextIndent3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</w:p>
    <w:sectPr w:rsidR="00780C84" w:rsidRPr="001E7A4B" w:rsidSect="00871AEC">
      <w:headerReference w:type="default" r:id="rId8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84" w:rsidRDefault="00780C84">
      <w:r>
        <w:separator/>
      </w:r>
    </w:p>
  </w:endnote>
  <w:endnote w:type="continuationSeparator" w:id="0">
    <w:p w:rsidR="00780C84" w:rsidRDefault="0078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84" w:rsidRDefault="00780C84">
      <w:r>
        <w:separator/>
      </w:r>
    </w:p>
  </w:footnote>
  <w:footnote w:type="continuationSeparator" w:id="0">
    <w:p w:rsidR="00780C84" w:rsidRDefault="00780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84" w:rsidRDefault="00780C84">
    <w:pPr>
      <w:pStyle w:val="Header1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80C84" w:rsidRDefault="00780C84">
    <w:pPr>
      <w:pStyle w:val="Header1"/>
    </w:pPr>
  </w:p>
  <w:p w:rsidR="00780C84" w:rsidRDefault="00780C84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475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390"/>
    <w:rsid w:val="0007277E"/>
    <w:rsid w:val="000727EF"/>
    <w:rsid w:val="00073429"/>
    <w:rsid w:val="0007387E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106E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54CC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4D8"/>
    <w:rsid w:val="001F0FC0"/>
    <w:rsid w:val="001F124B"/>
    <w:rsid w:val="001F1D12"/>
    <w:rsid w:val="001F220F"/>
    <w:rsid w:val="001F2AA6"/>
    <w:rsid w:val="001F2D3F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040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5A45"/>
    <w:rsid w:val="002F64FD"/>
    <w:rsid w:val="002F7323"/>
    <w:rsid w:val="0030058F"/>
    <w:rsid w:val="00301404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8DC"/>
    <w:rsid w:val="0033412C"/>
    <w:rsid w:val="0033424B"/>
    <w:rsid w:val="00336B91"/>
    <w:rsid w:val="0033703C"/>
    <w:rsid w:val="00340FB8"/>
    <w:rsid w:val="0034160A"/>
    <w:rsid w:val="00342183"/>
    <w:rsid w:val="0034249B"/>
    <w:rsid w:val="00344092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F09"/>
    <w:rsid w:val="00376F62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6C94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2832"/>
    <w:rsid w:val="00462E2B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D9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090"/>
    <w:rsid w:val="004C0B9A"/>
    <w:rsid w:val="004C1029"/>
    <w:rsid w:val="004C1332"/>
    <w:rsid w:val="004C1E16"/>
    <w:rsid w:val="004C38CA"/>
    <w:rsid w:val="004C3AD2"/>
    <w:rsid w:val="004C3FB2"/>
    <w:rsid w:val="004C479D"/>
    <w:rsid w:val="004C4AD5"/>
    <w:rsid w:val="004C4B37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3DFD"/>
    <w:rsid w:val="004E6235"/>
    <w:rsid w:val="004E62BE"/>
    <w:rsid w:val="004E65CF"/>
    <w:rsid w:val="004F10F2"/>
    <w:rsid w:val="004F1CED"/>
    <w:rsid w:val="004F322F"/>
    <w:rsid w:val="004F498B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3750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4F04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5915"/>
    <w:rsid w:val="00566479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286"/>
    <w:rsid w:val="0058243C"/>
    <w:rsid w:val="00582D47"/>
    <w:rsid w:val="005833E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C7A7D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4E78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007A"/>
    <w:rsid w:val="00631A72"/>
    <w:rsid w:val="006354C6"/>
    <w:rsid w:val="00635C04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0C84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978BD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403F"/>
    <w:rsid w:val="007E4096"/>
    <w:rsid w:val="007E4B75"/>
    <w:rsid w:val="007E5882"/>
    <w:rsid w:val="007E639B"/>
    <w:rsid w:val="007E641C"/>
    <w:rsid w:val="007E6BE4"/>
    <w:rsid w:val="007E6C70"/>
    <w:rsid w:val="007E75D3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33D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2157"/>
    <w:rsid w:val="00853892"/>
    <w:rsid w:val="00853A3A"/>
    <w:rsid w:val="00854DF2"/>
    <w:rsid w:val="0085535A"/>
    <w:rsid w:val="0085683B"/>
    <w:rsid w:val="00856A1F"/>
    <w:rsid w:val="00856D1F"/>
    <w:rsid w:val="0085769C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3D9B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47F"/>
    <w:rsid w:val="00903E52"/>
    <w:rsid w:val="00904205"/>
    <w:rsid w:val="00906D98"/>
    <w:rsid w:val="009100D4"/>
    <w:rsid w:val="009102A3"/>
    <w:rsid w:val="009140C3"/>
    <w:rsid w:val="009144A5"/>
    <w:rsid w:val="0091670D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3AD5"/>
    <w:rsid w:val="00935DA2"/>
    <w:rsid w:val="00937071"/>
    <w:rsid w:val="009373A5"/>
    <w:rsid w:val="00940079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2A6A"/>
    <w:rsid w:val="009B308B"/>
    <w:rsid w:val="009B3CCF"/>
    <w:rsid w:val="009B476A"/>
    <w:rsid w:val="009B5571"/>
    <w:rsid w:val="009C153E"/>
    <w:rsid w:val="009C1D5C"/>
    <w:rsid w:val="009C3DA6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5B7B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3613A"/>
    <w:rsid w:val="00A419F5"/>
    <w:rsid w:val="00A41B82"/>
    <w:rsid w:val="00A421A6"/>
    <w:rsid w:val="00A42D69"/>
    <w:rsid w:val="00A42FE1"/>
    <w:rsid w:val="00A45B6E"/>
    <w:rsid w:val="00A47674"/>
    <w:rsid w:val="00A503DB"/>
    <w:rsid w:val="00A508B7"/>
    <w:rsid w:val="00A50F1A"/>
    <w:rsid w:val="00A527C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102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6E5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3210"/>
    <w:rsid w:val="00B53E59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497B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46FB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2B8"/>
    <w:rsid w:val="00BD48CD"/>
    <w:rsid w:val="00BD4B9C"/>
    <w:rsid w:val="00BD586B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6D96"/>
    <w:rsid w:val="00BE78AC"/>
    <w:rsid w:val="00BF0F5C"/>
    <w:rsid w:val="00BF1C04"/>
    <w:rsid w:val="00BF4A49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2E8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78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2515"/>
    <w:rsid w:val="00CE3497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7453"/>
    <w:rsid w:val="00E079DD"/>
    <w:rsid w:val="00E119A9"/>
    <w:rsid w:val="00E11EFE"/>
    <w:rsid w:val="00E13599"/>
    <w:rsid w:val="00E13C3D"/>
    <w:rsid w:val="00E13E97"/>
    <w:rsid w:val="00E1414D"/>
    <w:rsid w:val="00E14775"/>
    <w:rsid w:val="00E14DC4"/>
    <w:rsid w:val="00E152C2"/>
    <w:rsid w:val="00E15B21"/>
    <w:rsid w:val="00E16533"/>
    <w:rsid w:val="00E20454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2A4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39C"/>
    <w:rsid w:val="00E947A4"/>
    <w:rsid w:val="00E96C1B"/>
    <w:rsid w:val="00EA3090"/>
    <w:rsid w:val="00EA3B88"/>
    <w:rsid w:val="00EA487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55D2"/>
    <w:rsid w:val="00EF6AB2"/>
    <w:rsid w:val="00F00818"/>
    <w:rsid w:val="00F013E4"/>
    <w:rsid w:val="00F01E04"/>
    <w:rsid w:val="00F02ED3"/>
    <w:rsid w:val="00F034A4"/>
    <w:rsid w:val="00F05616"/>
    <w:rsid w:val="00F072BC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2DE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A043B"/>
    <w:rsid w:val="00FA0F86"/>
    <w:rsid w:val="00FA2C02"/>
    <w:rsid w:val="00FA2E38"/>
    <w:rsid w:val="00FA368D"/>
    <w:rsid w:val="00FA4FE1"/>
    <w:rsid w:val="00FA628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3E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054EAD"/>
    <w:rPr>
      <w:rFonts w:cs="Times New Roman"/>
    </w:rPr>
  </w:style>
  <w:style w:type="paragraph" w:styleId="BodyTextIndent">
    <w:name w:val="Body Text Indent"/>
    <w:aliases w:val="Основной текст с отступом Знак"/>
    <w:basedOn w:val="Normal"/>
    <w:link w:val="BodyTextIndentChar"/>
    <w:uiPriority w:val="99"/>
    <w:rsid w:val="00054EAD"/>
    <w:pPr>
      <w:ind w:firstLine="284"/>
      <w:jc w:val="both"/>
    </w:pPr>
    <w:rPr>
      <w:sz w:val="24"/>
    </w:rPr>
  </w:style>
  <w:style w:type="character" w:customStyle="1" w:styleId="BodyTextIndentChar">
    <w:name w:val="Body Text Indent Char"/>
    <w:aliases w:val="Основной текст с отступом Знак Char"/>
    <w:basedOn w:val="DefaultParagraphFont"/>
    <w:link w:val="BodyTextIndent"/>
    <w:uiPriority w:val="99"/>
    <w:semiHidden/>
    <w:locked/>
    <w:rsid w:val="00B65AE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5AE3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65AE3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54EAD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006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AE3"/>
    <w:rPr>
      <w:rFonts w:cs="Times New Roman"/>
      <w:sz w:val="2"/>
    </w:rPr>
  </w:style>
  <w:style w:type="paragraph" w:styleId="BlockText">
    <w:name w:val="Block Text"/>
    <w:basedOn w:val="Normal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TableGrid">
    <w:name w:val="Table Grid"/>
    <w:basedOn w:val="TableNormal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5AE3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AE3"/>
    <w:rPr>
      <w:rFonts w:cs="Times New Roman"/>
      <w:sz w:val="24"/>
    </w:rPr>
  </w:style>
  <w:style w:type="paragraph" w:customStyle="1" w:styleId="1">
    <w:name w:val="Абзац списка1"/>
    <w:basedOn w:val="Normal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F65B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1F1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D617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3</Pages>
  <Words>733</Words>
  <Characters>4179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isharolapova</cp:lastModifiedBy>
  <cp:revision>26</cp:revision>
  <cp:lastPrinted>2019-07-25T09:41:00Z</cp:lastPrinted>
  <dcterms:created xsi:type="dcterms:W3CDTF">2020-08-06T08:37:00Z</dcterms:created>
  <dcterms:modified xsi:type="dcterms:W3CDTF">2020-08-07T08:51:00Z</dcterms:modified>
</cp:coreProperties>
</file>